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rPr>
      </w:pPr>
      <w:r>
        <w:rPr>
          <w:rFonts w:hint="eastAsia" w:ascii="黑体" w:hAnsi="宋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after="147" w:afterLines="25" w:line="56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全国质量监管重点产品检验方法标准化技术委员会</w:t>
      </w:r>
      <w:r>
        <w:rPr>
          <w:rFonts w:hint="eastAsia" w:ascii="方正小标宋简体" w:hAnsi="方正小标宋简体" w:eastAsia="方正小标宋简体" w:cs="方正小标宋简体"/>
          <w:bCs/>
          <w:sz w:val="36"/>
          <w:szCs w:val="36"/>
        </w:rPr>
        <w:br w:type="textWrapping"/>
      </w:r>
      <w:r>
        <w:rPr>
          <w:rFonts w:hint="eastAsia" w:ascii="方正小标宋简体" w:hAnsi="方正小标宋简体" w:eastAsia="方正小标宋简体" w:cs="方正小标宋简体"/>
          <w:bCs/>
          <w:sz w:val="36"/>
          <w:szCs w:val="36"/>
          <w:lang w:val="en-US" w:eastAsia="zh-CN"/>
        </w:rPr>
        <w:t>油田化学品</w:t>
      </w:r>
      <w:r>
        <w:rPr>
          <w:rFonts w:hint="eastAsia" w:ascii="方正小标宋简体" w:hAnsi="方正小标宋简体" w:eastAsia="方正小标宋简体" w:cs="方正小标宋简体"/>
          <w:bCs/>
          <w:sz w:val="36"/>
          <w:szCs w:val="36"/>
        </w:rPr>
        <w:t>检验方法专业工作组委员登记表</w:t>
      </w:r>
    </w:p>
    <w:p>
      <w:pPr>
        <w:keepNext w:val="0"/>
        <w:keepLines w:val="0"/>
        <w:pageBreakBefore w:val="0"/>
        <w:widowControl w:val="0"/>
        <w:kinsoku/>
        <w:wordWrap/>
        <w:overflowPunct/>
        <w:topLinePunct w:val="0"/>
        <w:autoSpaceDE/>
        <w:autoSpaceDN/>
        <w:bidi w:val="0"/>
        <w:adjustRightInd/>
        <w:snapToGrid/>
        <w:spacing w:after="89" w:afterLines="15" w:line="360" w:lineRule="exact"/>
        <w:textAlignment w:val="auto"/>
        <w:rPr>
          <w:rFonts w:hint="eastAsia" w:ascii="仿宋_GB2312" w:hAnsi="仿宋_GB2312" w:eastAsia="仿宋_GB2312" w:cs="仿宋_GB2312"/>
          <w:sz w:val="24"/>
          <w:lang w:val="en-US"/>
        </w:rPr>
      </w:pPr>
      <w:r>
        <w:rPr>
          <w:rFonts w:hint="eastAsia" w:ascii="仿宋_GB2312" w:hAnsi="仿宋_GB2312" w:eastAsia="仿宋_GB2312" w:cs="仿宋_GB2312"/>
          <w:sz w:val="28"/>
          <w:szCs w:val="21"/>
        </w:rPr>
        <w:t>专业组编号：</w:t>
      </w:r>
      <w:r>
        <w:rPr>
          <w:rFonts w:hint="eastAsia" w:ascii="仿宋_GB2312" w:hAnsi="仿宋_GB2312" w:eastAsia="仿宋_GB2312" w:cs="仿宋_GB2312"/>
          <w:i w:val="0"/>
          <w:iCs w:val="0"/>
          <w:caps w:val="0"/>
          <w:color w:val="191919"/>
          <w:spacing w:val="0"/>
          <w:sz w:val="28"/>
          <w:szCs w:val="28"/>
          <w:shd w:val="clear" w:color="auto" w:fill="FFFFFF"/>
        </w:rPr>
        <w:t xml:space="preserve">SAC/TC </w:t>
      </w:r>
      <w:r>
        <w:rPr>
          <w:rFonts w:hint="eastAsia" w:ascii="仿宋_GB2312" w:hAnsi="仿宋_GB2312" w:eastAsia="仿宋_GB2312" w:cs="仿宋_GB2312"/>
          <w:i w:val="0"/>
          <w:iCs w:val="0"/>
          <w:caps w:val="0"/>
          <w:color w:val="191919"/>
          <w:spacing w:val="0"/>
          <w:sz w:val="28"/>
          <w:szCs w:val="28"/>
          <w:shd w:val="clear" w:color="auto" w:fill="FFFFFF"/>
          <w:lang w:val="en-US" w:eastAsia="zh-CN"/>
        </w:rPr>
        <w:t>374 WG67</w:t>
      </w:r>
      <w:r>
        <w:rPr>
          <w:rFonts w:hint="eastAsia" w:ascii="仿宋_GB2312" w:hAnsi="仿宋_GB2312" w:eastAsia="仿宋_GB2312" w:cs="仿宋_GB2312"/>
          <w:i w:val="0"/>
          <w:iCs w:val="0"/>
          <w:caps w:val="0"/>
          <w:color w:val="191919"/>
          <w:spacing w:val="0"/>
          <w:sz w:val="24"/>
          <w:szCs w:val="24"/>
          <w:shd w:val="clear" w:color="auto" w:fill="FFFFFF"/>
          <w:lang w:val="en-US" w:eastAsia="zh-CN"/>
        </w:rPr>
        <w:t xml:space="preserve">  </w:t>
      </w: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
        <w:gridCol w:w="8"/>
        <w:gridCol w:w="1066"/>
        <w:gridCol w:w="1453"/>
        <w:gridCol w:w="721"/>
        <w:gridCol w:w="1080"/>
        <w:gridCol w:w="180"/>
        <w:gridCol w:w="1260"/>
        <w:gridCol w:w="77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606" w:type="dxa"/>
            <w:gridSpan w:val="3"/>
            <w:noWrap w:val="0"/>
            <w:vAlign w:val="center"/>
          </w:tcPr>
          <w:p>
            <w:pPr>
              <w:spacing w:line="360" w:lineRule="exact"/>
              <w:jc w:val="center"/>
              <w:rPr>
                <w:rFonts w:hint="eastAsia" w:ascii="仿宋_GB2312" w:hAnsi="仿宋_GB2312" w:eastAsia="仿宋_GB2312" w:cs="仿宋_GB2312"/>
                <w:sz w:val="24"/>
                <w:lang w:eastAsia="zh-CN"/>
              </w:rPr>
            </w:pPr>
          </w:p>
        </w:tc>
        <w:tc>
          <w:tcPr>
            <w:tcW w:w="145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721" w:type="dxa"/>
            <w:noWrap w:val="0"/>
            <w:vAlign w:val="center"/>
          </w:tcPr>
          <w:p>
            <w:pPr>
              <w:spacing w:line="360" w:lineRule="exact"/>
              <w:jc w:val="center"/>
              <w:rPr>
                <w:rFonts w:hint="eastAsia" w:ascii="仿宋_GB2312" w:hAnsi="仿宋_GB2312" w:eastAsia="仿宋_GB2312" w:cs="仿宋_GB2312"/>
                <w:sz w:val="24"/>
              </w:rPr>
            </w:pPr>
          </w:p>
        </w:tc>
        <w:tc>
          <w:tcPr>
            <w:tcW w:w="126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036" w:type="dxa"/>
            <w:gridSpan w:val="2"/>
            <w:noWrap w:val="0"/>
            <w:vAlign w:val="center"/>
          </w:tcPr>
          <w:p>
            <w:pPr>
              <w:spacing w:line="360" w:lineRule="exact"/>
              <w:jc w:val="center"/>
              <w:rPr>
                <w:rFonts w:hint="eastAsia" w:ascii="仿宋_GB2312" w:hAnsi="仿宋_GB2312" w:eastAsia="仿宋_GB2312" w:cs="仿宋_GB2312"/>
                <w:sz w:val="24"/>
                <w:lang w:val="en-US" w:eastAsia="zh-CN"/>
              </w:rPr>
            </w:pPr>
          </w:p>
        </w:tc>
        <w:tc>
          <w:tcPr>
            <w:tcW w:w="17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kern w:val="2"/>
                <w:sz w:val="28"/>
                <w:szCs w:val="28"/>
                <w:lang w:val="en-US" w:eastAsia="zh-CN" w:bidi="ar-SA"/>
              </w:rPr>
              <w:t>2寸免冠彩色照片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2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606" w:type="dxa"/>
            <w:gridSpan w:val="3"/>
            <w:noWrap w:val="0"/>
            <w:vAlign w:val="center"/>
          </w:tcPr>
          <w:p>
            <w:pPr>
              <w:spacing w:line="360" w:lineRule="exact"/>
              <w:jc w:val="center"/>
              <w:rPr>
                <w:rFonts w:hint="eastAsia" w:ascii="仿宋_GB2312" w:hAnsi="仿宋_GB2312" w:eastAsia="仿宋_GB2312" w:cs="仿宋_GB2312"/>
                <w:sz w:val="24"/>
              </w:rPr>
            </w:pPr>
          </w:p>
        </w:tc>
        <w:tc>
          <w:tcPr>
            <w:tcW w:w="145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专业组职务</w:t>
            </w:r>
          </w:p>
        </w:tc>
        <w:tc>
          <w:tcPr>
            <w:tcW w:w="4017" w:type="dxa"/>
            <w:gridSpan w:val="5"/>
            <w:noWrap w:val="0"/>
            <w:vAlign w:val="center"/>
          </w:tcPr>
          <w:p>
            <w:pPr>
              <w:spacing w:line="360" w:lineRule="exact"/>
              <w:jc w:val="center"/>
              <w:rPr>
                <w:rFonts w:hint="eastAsia" w:ascii="仿宋_GB2312" w:hAnsi="仿宋_GB2312" w:eastAsia="仿宋_GB2312" w:cs="仿宋_GB2312"/>
                <w:sz w:val="24"/>
              </w:rPr>
            </w:pPr>
          </w:p>
        </w:tc>
        <w:tc>
          <w:tcPr>
            <w:tcW w:w="1744" w:type="dxa"/>
            <w:vMerge w:val="continue"/>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参加专业组委员时间</w:t>
            </w:r>
          </w:p>
        </w:tc>
        <w:tc>
          <w:tcPr>
            <w:tcW w:w="5470" w:type="dxa"/>
            <w:gridSpan w:val="6"/>
            <w:noWrap w:val="0"/>
            <w:vAlign w:val="center"/>
          </w:tcPr>
          <w:p>
            <w:pPr>
              <w:spacing w:line="360" w:lineRule="exact"/>
              <w:rPr>
                <w:rFonts w:hint="eastAsia" w:ascii="仿宋_GB2312" w:hAnsi="仿宋_GB2312" w:eastAsia="仿宋_GB2312" w:cs="仿宋_GB2312"/>
                <w:sz w:val="24"/>
                <w:lang w:eastAsia="zh-CN"/>
              </w:rPr>
            </w:pPr>
          </w:p>
        </w:tc>
        <w:tc>
          <w:tcPr>
            <w:tcW w:w="1744" w:type="dxa"/>
            <w:vMerge w:val="continue"/>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技术职称及聘任时间</w:t>
            </w:r>
          </w:p>
        </w:tc>
        <w:tc>
          <w:tcPr>
            <w:tcW w:w="5470" w:type="dxa"/>
            <w:gridSpan w:val="6"/>
            <w:noWrap w:val="0"/>
            <w:vAlign w:val="center"/>
          </w:tcPr>
          <w:p>
            <w:pPr>
              <w:spacing w:line="360" w:lineRule="exact"/>
              <w:rPr>
                <w:rFonts w:hint="eastAsia" w:ascii="仿宋_GB2312" w:hAnsi="仿宋_GB2312" w:eastAsia="仿宋_GB2312" w:cs="仿宋_GB2312"/>
                <w:sz w:val="24"/>
                <w:lang w:eastAsia="zh-CN"/>
              </w:rPr>
            </w:pPr>
          </w:p>
        </w:tc>
        <w:tc>
          <w:tcPr>
            <w:tcW w:w="1744" w:type="dxa"/>
            <w:vMerge w:val="continue"/>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6536" w:type="dxa"/>
            <w:gridSpan w:val="7"/>
            <w:noWrap w:val="0"/>
            <w:vAlign w:val="center"/>
          </w:tcPr>
          <w:p>
            <w:pPr>
              <w:spacing w:line="360" w:lineRule="exact"/>
              <w:jc w:val="center"/>
              <w:rPr>
                <w:rFonts w:hint="eastAsia" w:ascii="仿宋_GB2312" w:hAnsi="仿宋_GB2312" w:eastAsia="仿宋_GB2312" w:cs="仿宋_GB2312"/>
                <w:sz w:val="24"/>
                <w:lang w:val="en-US" w:eastAsia="zh-CN"/>
              </w:rPr>
            </w:pPr>
          </w:p>
        </w:tc>
        <w:tc>
          <w:tcPr>
            <w:tcW w:w="1744" w:type="dxa"/>
            <w:vMerge w:val="continue"/>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8280" w:type="dxa"/>
            <w:gridSpan w:val="8"/>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行政职务</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现从事专业</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ind w:firstLine="240" w:firstLine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4320" w:type="dxa"/>
            <w:gridSpan w:val="4"/>
            <w:noWrap w:val="0"/>
            <w:vAlign w:val="center"/>
          </w:tcPr>
          <w:p>
            <w:pPr>
              <w:spacing w:line="360" w:lineRule="exact"/>
              <w:jc w:val="center"/>
              <w:rPr>
                <w:rFonts w:hint="eastAsia" w:ascii="仿宋_GB2312" w:hAnsi="仿宋_GB2312" w:eastAsia="仿宋_GB2312" w:cs="仿宋_GB2312"/>
                <w:sz w:val="24"/>
                <w:lang w:val="en-US" w:eastAsia="zh-CN"/>
              </w:rPr>
            </w:pPr>
          </w:p>
        </w:tc>
        <w:tc>
          <w:tcPr>
            <w:tcW w:w="1440" w:type="dxa"/>
            <w:gridSpan w:val="2"/>
            <w:noWrap w:val="0"/>
            <w:vAlign w:val="center"/>
          </w:tcPr>
          <w:p>
            <w:pPr>
              <w:spacing w:line="360" w:lineRule="exact"/>
              <w:ind w:firstLine="240" w:firstLine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座  机</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w:t>
            </w:r>
          </w:p>
        </w:tc>
        <w:tc>
          <w:tcPr>
            <w:tcW w:w="4320" w:type="dxa"/>
            <w:gridSpan w:val="4"/>
            <w:noWrap w:val="0"/>
            <w:vAlign w:val="center"/>
          </w:tcPr>
          <w:p>
            <w:pPr>
              <w:spacing w:line="360" w:lineRule="exact"/>
              <w:jc w:val="center"/>
              <w:rPr>
                <w:rFonts w:hint="eastAsia" w:ascii="仿宋_GB2312" w:hAnsi="仿宋_GB2312" w:eastAsia="仿宋_GB2312" w:cs="仿宋_GB2312"/>
                <w:sz w:val="24"/>
              </w:rPr>
            </w:pPr>
          </w:p>
        </w:tc>
        <w:tc>
          <w:tcPr>
            <w:tcW w:w="1440" w:type="dxa"/>
            <w:gridSpan w:val="2"/>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电子信箱</w:t>
            </w:r>
          </w:p>
        </w:tc>
        <w:tc>
          <w:tcPr>
            <w:tcW w:w="2520" w:type="dxa"/>
            <w:gridSpan w:val="2"/>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60" w:type="dxa"/>
            <w:gridSpan w:val="2"/>
            <w:noWrap w:val="0"/>
            <w:vAlign w:val="center"/>
          </w:tcPr>
          <w:p>
            <w:pPr>
              <w:spacing w:line="360" w:lineRule="exact"/>
              <w:jc w:val="center"/>
              <w:rPr>
                <w:rFonts w:hint="eastAsia" w:ascii="仿宋_GB2312" w:hAnsi="仿宋_GB2312" w:eastAsia="仿宋_GB2312" w:cs="仿宋_GB2312"/>
                <w:color w:val="000000"/>
              </w:rPr>
            </w:pPr>
            <w:r>
              <w:rPr>
                <w:rFonts w:hint="eastAsia" w:ascii="仿宋_GB2312" w:hAnsi="仿宋_GB2312" w:eastAsia="仿宋_GB2312" w:cs="仿宋_GB2312"/>
                <w:sz w:val="24"/>
              </w:rPr>
              <w:t>毕业院校</w:t>
            </w:r>
          </w:p>
        </w:tc>
        <w:tc>
          <w:tcPr>
            <w:tcW w:w="4328" w:type="dxa"/>
            <w:gridSpan w:val="5"/>
            <w:noWrap w:val="0"/>
            <w:vAlign w:val="center"/>
          </w:tcPr>
          <w:p>
            <w:pPr>
              <w:spacing w:line="360" w:lineRule="exact"/>
              <w:jc w:val="center"/>
              <w:rPr>
                <w:rFonts w:hint="eastAsia" w:ascii="仿宋_GB2312" w:hAnsi="仿宋_GB2312" w:eastAsia="仿宋_GB2312" w:cs="仿宋_GB2312"/>
                <w:sz w:val="24"/>
                <w:lang w:eastAsia="zh-CN"/>
              </w:rPr>
            </w:pPr>
          </w:p>
        </w:tc>
        <w:tc>
          <w:tcPr>
            <w:tcW w:w="1440" w:type="dxa"/>
            <w:gridSpan w:val="2"/>
            <w:noWrap w:val="0"/>
            <w:vAlign w:val="center"/>
          </w:tcPr>
          <w:p>
            <w:pPr>
              <w:spacing w:before="120" w:after="120"/>
              <w:jc w:val="center"/>
              <w:rPr>
                <w:rFonts w:hint="eastAsia" w:ascii="仿宋_GB2312" w:hAnsi="仿宋_GB2312" w:eastAsia="仿宋_GB2312" w:cs="仿宋_GB2312"/>
                <w:color w:val="000000"/>
              </w:rPr>
            </w:pPr>
            <w:r>
              <w:rPr>
                <w:rFonts w:hint="eastAsia" w:ascii="仿宋_GB2312" w:hAnsi="仿宋_GB2312" w:eastAsia="仿宋_GB2312" w:cs="仿宋_GB2312"/>
                <w:sz w:val="24"/>
              </w:rPr>
              <w:t>所学专业</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368"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毕业时间</w:t>
            </w:r>
          </w:p>
        </w:tc>
        <w:tc>
          <w:tcPr>
            <w:tcW w:w="4320" w:type="dxa"/>
            <w:gridSpan w:val="4"/>
            <w:noWrap w:val="0"/>
            <w:vAlign w:val="center"/>
          </w:tcPr>
          <w:p>
            <w:pPr>
              <w:spacing w:line="360" w:lineRule="exact"/>
              <w:jc w:val="center"/>
              <w:rPr>
                <w:rFonts w:hint="eastAsia" w:ascii="仿宋_GB2312" w:hAnsi="仿宋_GB2312" w:eastAsia="仿宋_GB2312" w:cs="仿宋_GB2312"/>
                <w:sz w:val="24"/>
                <w:lang w:val="en-US" w:eastAsia="zh-CN"/>
              </w:rPr>
            </w:pPr>
          </w:p>
        </w:tc>
        <w:tc>
          <w:tcPr>
            <w:tcW w:w="1440"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2520" w:type="dxa"/>
            <w:gridSpan w:val="2"/>
            <w:noWrap w:val="0"/>
            <w:vAlign w:val="center"/>
          </w:tcPr>
          <w:p>
            <w:pPr>
              <w:spacing w:line="360" w:lineRule="exact"/>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9648" w:type="dxa"/>
            <w:gridSpan w:val="11"/>
            <w:noWrap w:val="0"/>
            <w:vAlign w:val="center"/>
          </w:tcPr>
          <w:p>
            <w:pPr>
              <w:spacing w:line="3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会何种外语    1、英语 □  2、法语 □  3、德语 □  4、日语 □  5、俄语 □</w:t>
            </w:r>
            <w:r>
              <w:rPr>
                <w:rFonts w:hint="eastAsia" w:ascii="仿宋_GB2312" w:hAnsi="仿宋_GB2312" w:eastAsia="仿宋_GB2312" w:cs="仿宋_GB2312"/>
                <w:sz w:val="24"/>
                <w:lang w:val="en-US" w:eastAsia="zh-CN"/>
              </w:rPr>
              <w:t xml:space="preserve">  </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6、其它（请注明）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48" w:type="dxa"/>
            <w:gridSpan w:val="11"/>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外语熟练程度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）英语  （ ）法语  （ ）德语  （ ）日语  （ ）俄语  （ ）其他</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1、流利  2、中等  3、入门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有何专业技术特长</w:t>
            </w:r>
          </w:p>
        </w:tc>
        <w:tc>
          <w:tcPr>
            <w:tcW w:w="7214" w:type="dxa"/>
            <w:gridSpan w:val="7"/>
            <w:noWrap w:val="0"/>
            <w:vAlign w:val="center"/>
          </w:tcPr>
          <w:p>
            <w:pPr>
              <w:spacing w:line="360" w:lineRule="exact"/>
              <w:rPr>
                <w:rFonts w:hint="eastAsia" w:ascii="仿宋_GB2312" w:hAnsi="仿宋_GB2312" w:eastAsia="仿宋_GB2312" w:cs="仿宋_GB2312"/>
                <w:sz w:val="24"/>
                <w:lang w:eastAsia="zh-CN"/>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两院院士请填写：</w:t>
            </w:r>
          </w:p>
        </w:tc>
        <w:tc>
          <w:tcPr>
            <w:tcW w:w="7214" w:type="dxa"/>
            <w:gridSpan w:val="7"/>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 科学院院士  担任时间：       年      月</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 工程院院士  担任时间：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曾负责组织制修订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标准、主要职责</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有何发明、著作、</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学术论文，发表时</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间、发表刊物名称</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参加何种学术组织、担任何种职务</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受过何种奖励</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备   注</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lang w:val="en-US" w:eastAsia="zh-CN"/>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单位意见</w:t>
            </w:r>
          </w:p>
        </w:tc>
        <w:tc>
          <w:tcPr>
            <w:tcW w:w="7214"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负责人：　　　　　　　　盖章</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bookmarkStart w:id="0" w:name="_GoBack"/>
            <w:bookmarkEnd w:id="0"/>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tc>
      </w:tr>
    </w:tbl>
    <w:p>
      <w:pPr>
        <w:tabs>
          <w:tab w:val="left" w:pos="5949"/>
        </w:tabs>
        <w:spacing w:line="240" w:lineRule="auto"/>
        <w:ind w:right="0" w:rightChars="0"/>
        <w:rPr>
          <w:rFonts w:hint="default" w:eastAsia="仿宋_GB2312"/>
          <w:sz w:val="28"/>
          <w:szCs w:val="28"/>
          <w:lang w:val="en-US" w:eastAsia="zh-CN"/>
        </w:rPr>
      </w:pPr>
    </w:p>
    <w:sectPr>
      <w:footerReference r:id="rId3" w:type="default"/>
      <w:footerReference r:id="rId4" w:type="even"/>
      <w:pgSz w:w="11906" w:h="16838"/>
      <w:pgMar w:top="2098" w:right="1531" w:bottom="1985" w:left="1531" w:header="851" w:footer="1588" w:gutter="0"/>
      <w:cols w:space="425"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6"/>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mQ1OGU4ZTE4ZWY0NjczNmE0OTkxOGYzMzRmODEifQ=="/>
  </w:docVars>
  <w:rsids>
    <w:rsidRoot w:val="002F63F9"/>
    <w:rsid w:val="000070B0"/>
    <w:rsid w:val="00032737"/>
    <w:rsid w:val="00042002"/>
    <w:rsid w:val="0006546C"/>
    <w:rsid w:val="000724DF"/>
    <w:rsid w:val="000A2321"/>
    <w:rsid w:val="000A4079"/>
    <w:rsid w:val="000C3B18"/>
    <w:rsid w:val="000C7A38"/>
    <w:rsid w:val="000F34EC"/>
    <w:rsid w:val="000F5636"/>
    <w:rsid w:val="00106CDD"/>
    <w:rsid w:val="00131539"/>
    <w:rsid w:val="00154AD8"/>
    <w:rsid w:val="00173CCE"/>
    <w:rsid w:val="00176A5F"/>
    <w:rsid w:val="001907AB"/>
    <w:rsid w:val="00190F84"/>
    <w:rsid w:val="001929F3"/>
    <w:rsid w:val="001A7B9E"/>
    <w:rsid w:val="001C65FF"/>
    <w:rsid w:val="001C6D74"/>
    <w:rsid w:val="001D280A"/>
    <w:rsid w:val="001E4BA1"/>
    <w:rsid w:val="001E5613"/>
    <w:rsid w:val="00233A24"/>
    <w:rsid w:val="0025443A"/>
    <w:rsid w:val="0025617D"/>
    <w:rsid w:val="002567B3"/>
    <w:rsid w:val="002652D1"/>
    <w:rsid w:val="002846C9"/>
    <w:rsid w:val="00284851"/>
    <w:rsid w:val="002B29F2"/>
    <w:rsid w:val="002B6FC4"/>
    <w:rsid w:val="002B7A89"/>
    <w:rsid w:val="002C4084"/>
    <w:rsid w:val="002D50A6"/>
    <w:rsid w:val="002E0439"/>
    <w:rsid w:val="002E2FCE"/>
    <w:rsid w:val="002E46CC"/>
    <w:rsid w:val="002F63F9"/>
    <w:rsid w:val="002F6E02"/>
    <w:rsid w:val="00316085"/>
    <w:rsid w:val="00321890"/>
    <w:rsid w:val="00321E76"/>
    <w:rsid w:val="00355598"/>
    <w:rsid w:val="00361497"/>
    <w:rsid w:val="00363E63"/>
    <w:rsid w:val="00371E23"/>
    <w:rsid w:val="00374D08"/>
    <w:rsid w:val="00391C94"/>
    <w:rsid w:val="003924A9"/>
    <w:rsid w:val="003E1889"/>
    <w:rsid w:val="003E438B"/>
    <w:rsid w:val="00417A6A"/>
    <w:rsid w:val="00437DE8"/>
    <w:rsid w:val="004448CE"/>
    <w:rsid w:val="004751A2"/>
    <w:rsid w:val="004806BA"/>
    <w:rsid w:val="004851DC"/>
    <w:rsid w:val="00491C9D"/>
    <w:rsid w:val="004A7033"/>
    <w:rsid w:val="004B042E"/>
    <w:rsid w:val="004B35B3"/>
    <w:rsid w:val="004C2AE8"/>
    <w:rsid w:val="004C4CE6"/>
    <w:rsid w:val="004C57AE"/>
    <w:rsid w:val="004D10B2"/>
    <w:rsid w:val="004E69F8"/>
    <w:rsid w:val="00510832"/>
    <w:rsid w:val="0051713B"/>
    <w:rsid w:val="00524DB5"/>
    <w:rsid w:val="00556300"/>
    <w:rsid w:val="00561AD9"/>
    <w:rsid w:val="0056743D"/>
    <w:rsid w:val="005809D9"/>
    <w:rsid w:val="00597324"/>
    <w:rsid w:val="005B12FC"/>
    <w:rsid w:val="005C42D5"/>
    <w:rsid w:val="005E062F"/>
    <w:rsid w:val="005F1CBB"/>
    <w:rsid w:val="00614ED5"/>
    <w:rsid w:val="00622835"/>
    <w:rsid w:val="00632919"/>
    <w:rsid w:val="006341A8"/>
    <w:rsid w:val="00637518"/>
    <w:rsid w:val="00645C34"/>
    <w:rsid w:val="00650F05"/>
    <w:rsid w:val="00671469"/>
    <w:rsid w:val="006B6238"/>
    <w:rsid w:val="006C08E5"/>
    <w:rsid w:val="006C60AC"/>
    <w:rsid w:val="006D2DF6"/>
    <w:rsid w:val="006D5F68"/>
    <w:rsid w:val="007116FA"/>
    <w:rsid w:val="007128BA"/>
    <w:rsid w:val="0071549B"/>
    <w:rsid w:val="00744C5E"/>
    <w:rsid w:val="007502D8"/>
    <w:rsid w:val="007629D4"/>
    <w:rsid w:val="0077441E"/>
    <w:rsid w:val="00774D28"/>
    <w:rsid w:val="00780C3B"/>
    <w:rsid w:val="00790FD3"/>
    <w:rsid w:val="00792EE3"/>
    <w:rsid w:val="007C2AFD"/>
    <w:rsid w:val="007C4740"/>
    <w:rsid w:val="007C523E"/>
    <w:rsid w:val="007D08EF"/>
    <w:rsid w:val="008072DC"/>
    <w:rsid w:val="0081332B"/>
    <w:rsid w:val="0083592F"/>
    <w:rsid w:val="0084163F"/>
    <w:rsid w:val="008758C3"/>
    <w:rsid w:val="008B2240"/>
    <w:rsid w:val="008B7100"/>
    <w:rsid w:val="008C1666"/>
    <w:rsid w:val="00903963"/>
    <w:rsid w:val="00916221"/>
    <w:rsid w:val="00947599"/>
    <w:rsid w:val="0095597C"/>
    <w:rsid w:val="00957C50"/>
    <w:rsid w:val="00961A89"/>
    <w:rsid w:val="00964C89"/>
    <w:rsid w:val="00967AD6"/>
    <w:rsid w:val="009765BF"/>
    <w:rsid w:val="00986767"/>
    <w:rsid w:val="009969AC"/>
    <w:rsid w:val="009D4025"/>
    <w:rsid w:val="00A06D6E"/>
    <w:rsid w:val="00A15C53"/>
    <w:rsid w:val="00A863CD"/>
    <w:rsid w:val="00A9158B"/>
    <w:rsid w:val="00AA24FD"/>
    <w:rsid w:val="00AB0FD3"/>
    <w:rsid w:val="00AC7FCE"/>
    <w:rsid w:val="00AE0866"/>
    <w:rsid w:val="00B014FE"/>
    <w:rsid w:val="00B03BE4"/>
    <w:rsid w:val="00B0617B"/>
    <w:rsid w:val="00B0743C"/>
    <w:rsid w:val="00B22AB7"/>
    <w:rsid w:val="00B3537D"/>
    <w:rsid w:val="00B3579C"/>
    <w:rsid w:val="00B36707"/>
    <w:rsid w:val="00B41A73"/>
    <w:rsid w:val="00B46648"/>
    <w:rsid w:val="00B75F2D"/>
    <w:rsid w:val="00B92224"/>
    <w:rsid w:val="00BB0F54"/>
    <w:rsid w:val="00BB537B"/>
    <w:rsid w:val="00BC155C"/>
    <w:rsid w:val="00BE0858"/>
    <w:rsid w:val="00BE2D38"/>
    <w:rsid w:val="00BE6A6A"/>
    <w:rsid w:val="00C07520"/>
    <w:rsid w:val="00C31966"/>
    <w:rsid w:val="00C3515F"/>
    <w:rsid w:val="00C64056"/>
    <w:rsid w:val="00C80BA5"/>
    <w:rsid w:val="00C87730"/>
    <w:rsid w:val="00C91032"/>
    <w:rsid w:val="00CA3238"/>
    <w:rsid w:val="00CA4FEE"/>
    <w:rsid w:val="00CA61A4"/>
    <w:rsid w:val="00CD565D"/>
    <w:rsid w:val="00CE6CBC"/>
    <w:rsid w:val="00D65F50"/>
    <w:rsid w:val="00D80EB8"/>
    <w:rsid w:val="00D823D4"/>
    <w:rsid w:val="00DB1612"/>
    <w:rsid w:val="00DC1367"/>
    <w:rsid w:val="00DD0E3E"/>
    <w:rsid w:val="00DD139B"/>
    <w:rsid w:val="00DD1502"/>
    <w:rsid w:val="00DF7706"/>
    <w:rsid w:val="00E21A2E"/>
    <w:rsid w:val="00E64106"/>
    <w:rsid w:val="00E75772"/>
    <w:rsid w:val="00EC53A1"/>
    <w:rsid w:val="00ED4544"/>
    <w:rsid w:val="00ED787C"/>
    <w:rsid w:val="00EE3919"/>
    <w:rsid w:val="00F01266"/>
    <w:rsid w:val="00F1449D"/>
    <w:rsid w:val="00F4309E"/>
    <w:rsid w:val="00F80A34"/>
    <w:rsid w:val="00FA3FA2"/>
    <w:rsid w:val="00FB249B"/>
    <w:rsid w:val="00FB313E"/>
    <w:rsid w:val="00FB3814"/>
    <w:rsid w:val="00FC1C42"/>
    <w:rsid w:val="00FC6EE7"/>
    <w:rsid w:val="00FE0D50"/>
    <w:rsid w:val="00FF0A29"/>
    <w:rsid w:val="00FF3070"/>
    <w:rsid w:val="00FF625C"/>
    <w:rsid w:val="095F638A"/>
    <w:rsid w:val="0DAE237C"/>
    <w:rsid w:val="19C44FA0"/>
    <w:rsid w:val="2A017F0F"/>
    <w:rsid w:val="3A8A4029"/>
    <w:rsid w:val="3FA1198C"/>
    <w:rsid w:val="6E0F4F8D"/>
    <w:rsid w:val="6E5D6122"/>
    <w:rsid w:val="6FCA1641"/>
    <w:rsid w:val="768669E5"/>
    <w:rsid w:val="77EC2C8E"/>
    <w:rsid w:val="7BA0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24" w:firstLineChars="200"/>
    </w:pPr>
    <w:rPr>
      <w:rFonts w:ascii="方正仿宋简体"/>
      <w:spacing w:val="30"/>
      <w:w w:val="80"/>
    </w:rPr>
  </w:style>
  <w:style w:type="paragraph" w:styleId="3">
    <w:name w:val="Plain Text"/>
    <w:basedOn w:val="1"/>
    <w:uiPriority w:val="0"/>
    <w:rPr>
      <w:rFonts w:ascii="宋体" w:hAnsi="Courier New" w:eastAsia="宋体"/>
      <w:sz w:val="21"/>
    </w:rPr>
  </w:style>
  <w:style w:type="paragraph" w:styleId="4">
    <w:name w:val="Date"/>
    <w:basedOn w:val="1"/>
    <w:next w:val="1"/>
    <w:qFormat/>
    <w:uiPriority w:val="0"/>
    <w:rPr>
      <w:rFonts w:ascii="方正仿宋简体" w:hAnsi="Courier New"/>
    </w:rPr>
  </w:style>
  <w:style w:type="paragraph" w:styleId="5">
    <w:name w:val="Body Text Indent 2"/>
    <w:basedOn w:val="1"/>
    <w:qFormat/>
    <w:uiPriority w:val="0"/>
    <w:pPr>
      <w:ind w:firstLine="632"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默认段落字体 Para Char Char Char Char Char Char Char"/>
    <w:basedOn w:val="1"/>
    <w:qFormat/>
    <w:uiPriority w:val="0"/>
    <w:rPr>
      <w:rFonts w:ascii="Tahoma" w:hAnsi="Tahoma" w:eastAsia="宋体"/>
      <w:sz w:val="24"/>
    </w:rPr>
  </w:style>
  <w:style w:type="paragraph" w:customStyle="1" w:styleId="14">
    <w:name w:val="Char"/>
    <w:basedOn w:val="1"/>
    <w:qFormat/>
    <w:uiPriority w:val="0"/>
    <w:rPr>
      <w:rFonts w:ascii="仿宋_GB2312" w:eastAsia="仿宋_GB2312"/>
      <w:szCs w:val="32"/>
    </w:rPr>
  </w:style>
  <w:style w:type="character" w:customStyle="1" w:styleId="15">
    <w:name w:val="apple-style-span"/>
    <w:basedOn w:val="11"/>
    <w:qFormat/>
    <w:uiPriority w:val="0"/>
  </w:style>
  <w:style w:type="paragraph" w:styleId="16">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dministrator\Desktop\&#25991;&#20214;&#26032;&#26684;&#24335;\&#199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下行文.dot</Template>
  <Company>xian</Company>
  <Pages>8</Pages>
  <Words>1434</Words>
  <Characters>1545</Characters>
  <Lines>1</Lines>
  <Paragraphs>1</Paragraphs>
  <TotalTime>33</TotalTime>
  <ScaleCrop>false</ScaleCrop>
  <LinksUpToDate>false</LinksUpToDate>
  <CharactersWithSpaces>1758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2018-09-14T03:05:00Z</dcterms:created>
  <dc:creator>微软用户</dc:creator>
  <cp:lastModifiedBy>红发的即使半步也是向前</cp:lastModifiedBy>
  <cp:lastPrinted>2023-02-23T05:40:00Z</cp:lastPrinted>
  <dcterms:modified xsi:type="dcterms:W3CDTF">2023-02-23T06:32:07Z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FA4DC61179344EC98EC47B45A311FD9E</vt:lpwstr>
  </property>
</Properties>
</file>